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5BD3" w:rsidRDefault="00B45BD3">
      <w:pPr>
        <w:jc w:val="center"/>
        <w:rPr>
          <w:lang w:val="fr-FR"/>
        </w:rPr>
      </w:pPr>
    </w:p>
    <w:p w:rsidR="00B45BD3" w:rsidRDefault="00B45BD3">
      <w:pPr>
        <w:jc w:val="center"/>
        <w:rPr>
          <w:lang w:val="fr-FR"/>
        </w:rPr>
      </w:pPr>
    </w:p>
    <w:p w:rsidR="00B45BD3" w:rsidRDefault="00B45BD3">
      <w:pPr>
        <w:jc w:val="center"/>
        <w:rPr>
          <w:lang w:val="fr-FR"/>
        </w:rPr>
      </w:pPr>
    </w:p>
    <w:p w:rsidR="00702E87" w:rsidRDefault="00872510">
      <w:pPr>
        <w:jc w:val="center"/>
        <w:rPr>
          <w:rFonts w:ascii="cursive" w:hAnsi="cursive"/>
          <w:sz w:val="56"/>
          <w:szCs w:val="56"/>
          <w:u w:val="single"/>
          <w:lang w:val="fr-FR"/>
        </w:rPr>
      </w:pPr>
      <w:r w:rsidRPr="00872510">
        <w:rPr>
          <w:rFonts w:ascii="cursive" w:hAnsi="cursive"/>
          <w:noProof/>
          <w:sz w:val="56"/>
          <w:szCs w:val="56"/>
          <w:u w:val="single"/>
          <w:lang w:val="fr-FR" w:eastAsia="fr-FR"/>
        </w:rPr>
        <w:drawing>
          <wp:anchor distT="0" distB="0" distL="114300" distR="114300" simplePos="0" relativeHeight="251676160" behindDoc="0" locked="0" layoutInCell="1" allowOverlap="1">
            <wp:simplePos x="0" y="0"/>
            <wp:positionH relativeFrom="column">
              <wp:posOffset>908050</wp:posOffset>
            </wp:positionH>
            <wp:positionV relativeFrom="paragraph">
              <wp:posOffset>2295525</wp:posOffset>
            </wp:positionV>
            <wp:extent cx="508378" cy="783737"/>
            <wp:effectExtent l="114300" t="76200" r="120650" b="73660"/>
            <wp:wrapNone/>
            <wp:docPr id="38" name="Image 38" descr="C:\Users\Merlier\Pictures\album CM2\Carnet E Merl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C:\Users\Merlier\Pictures\album CM2\Carnet E Merlier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070424">
                      <a:off x="0" y="0"/>
                      <a:ext cx="508378" cy="7837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510">
        <w:rPr>
          <w:rFonts w:ascii="cursive" w:hAnsi="cursive"/>
          <w:noProof/>
          <w:sz w:val="56"/>
          <w:szCs w:val="56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>
                <wp:simplePos x="0" y="0"/>
                <wp:positionH relativeFrom="column">
                  <wp:posOffset>857250</wp:posOffset>
                </wp:positionH>
                <wp:positionV relativeFrom="paragraph">
                  <wp:posOffset>542925</wp:posOffset>
                </wp:positionV>
                <wp:extent cx="1333500" cy="962025"/>
                <wp:effectExtent l="0" t="0" r="0" b="0"/>
                <wp:wrapNone/>
                <wp:docPr id="10" name="WordArt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33500" cy="96202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B7163" w:rsidRPr="002401A7" w:rsidRDefault="00FB7163" w:rsidP="00FB71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2401A7">
                              <w:rPr>
                                <w:rFonts w:ascii="Cursif" w:hAnsi="Cursif"/>
                                <w:color w:val="808080"/>
                                <w:sz w:val="36"/>
                                <w:szCs w:val="36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Entre chants et champs...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162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33" o:spid="_x0000_s1026" type="#_x0000_t202" style="position:absolute;left:0;text-align:left;margin-left:67.5pt;margin-top:42.75pt;width:105pt;height:75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" filled="f" stroked="f">
                <o:lock v:ext="edit" shapetype="t"/>
                <v:textbox>
                  <w:txbxContent>
                    <w:p w:rsidR="00FB7163" w:rsidRPr="002401A7" w:rsidRDefault="00FB7163" w:rsidP="00FB7163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sz w:val="36"/>
                          <w:szCs w:val="36"/>
                        </w:rPr>
                      </w:pPr>
                      <w:r w:rsidRPr="002401A7">
                        <w:rPr>
                          <w:rFonts w:ascii="Cursif" w:hAnsi="Cursif"/>
                          <w:color w:val="808080"/>
                          <w:sz w:val="36"/>
                          <w:szCs w:val="36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Entre chants et champs...</w:t>
                      </w:r>
                    </w:p>
                  </w:txbxContent>
                </v:textbox>
              </v:shape>
            </w:pict>
          </mc:Fallback>
        </mc:AlternateContent>
      </w:r>
      <w:r w:rsidRPr="00872510">
        <w:rPr>
          <w:rFonts w:ascii="cursive" w:hAnsi="cursive"/>
          <w:noProof/>
          <w:sz w:val="56"/>
          <w:szCs w:val="56"/>
          <w:u w:val="single"/>
          <w:lang w:val="fr-FR" w:eastAsia="fr-FR"/>
        </w:rPr>
        <w:drawing>
          <wp:anchor distT="0" distB="0" distL="114300" distR="114300" simplePos="0" relativeHeight="251677184" behindDoc="0" locked="0" layoutInCell="1" allowOverlap="1">
            <wp:simplePos x="0" y="0"/>
            <wp:positionH relativeFrom="column">
              <wp:posOffset>476250</wp:posOffset>
            </wp:positionH>
            <wp:positionV relativeFrom="paragraph">
              <wp:posOffset>2352040</wp:posOffset>
            </wp:positionV>
            <wp:extent cx="506026" cy="798034"/>
            <wp:effectExtent l="76200" t="38100" r="66040" b="40640"/>
            <wp:wrapNone/>
            <wp:docPr id="37" name="Image 37" descr="C:\Users\Merlier\Pictures\album CM2\E Merlie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 descr="C:\Users\Merlier\Pictures\album CM2\E Merlier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592253">
                      <a:off x="0" y="0"/>
                      <a:ext cx="506026" cy="79803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510">
        <w:rPr>
          <w:rFonts w:ascii="cursive" w:hAnsi="cursive"/>
          <w:noProof/>
          <w:sz w:val="56"/>
          <w:szCs w:val="56"/>
          <w:u w:val="single"/>
          <w:lang w:val="fr-FR" w:eastAsia="fr-FR"/>
        </w:rPr>
        <w:drawing>
          <wp:anchor distT="0" distB="0" distL="114300" distR="114300" simplePos="0" relativeHeight="251671040" behindDoc="0" locked="0" layoutInCell="1" allowOverlap="1">
            <wp:simplePos x="0" y="0"/>
            <wp:positionH relativeFrom="column">
              <wp:posOffset>962659</wp:posOffset>
            </wp:positionH>
            <wp:positionV relativeFrom="paragraph">
              <wp:posOffset>1474191</wp:posOffset>
            </wp:positionV>
            <wp:extent cx="500632" cy="714787"/>
            <wp:effectExtent l="133350" t="76200" r="128270" b="85725"/>
            <wp:wrapNone/>
            <wp:docPr id="36" name="Image 36" descr="C:\Users\Merlier\Pictures\album CM2\Carnet R Lon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 descr="C:\Users\Merlier\Pictures\album CM2\Carnet R Longin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1388209">
                      <a:off x="0" y="0"/>
                      <a:ext cx="500632" cy="7147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510">
        <w:rPr>
          <w:rFonts w:ascii="cursive" w:hAnsi="cursive"/>
          <w:noProof/>
          <w:sz w:val="56"/>
          <w:szCs w:val="56"/>
          <w:u w:val="single"/>
          <w:lang w:val="fr-FR" w:eastAsia="fr-FR"/>
        </w:rPr>
        <w:drawing>
          <wp:anchor distT="0" distB="0" distL="114300" distR="114300" simplePos="0" relativeHeight="251672064" behindDoc="0" locked="0" layoutInCell="1" allowOverlap="1">
            <wp:simplePos x="0" y="0"/>
            <wp:positionH relativeFrom="column">
              <wp:posOffset>434345</wp:posOffset>
            </wp:positionH>
            <wp:positionV relativeFrom="paragraph">
              <wp:posOffset>1332866</wp:posOffset>
            </wp:positionV>
            <wp:extent cx="585997" cy="843051"/>
            <wp:effectExtent l="95250" t="57150" r="81280" b="71755"/>
            <wp:wrapNone/>
            <wp:docPr id="35" name="Image 35" descr="C:\Users\Merlier\Pictures\album CM2\R Long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:\Users\Merlier\Pictures\album CM2\R Longin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746167">
                      <a:off x="0" y="0"/>
                      <a:ext cx="585997" cy="84305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72510">
        <w:rPr>
          <w:rFonts w:ascii="cursive" w:hAnsi="cursive"/>
          <w:noProof/>
          <w:sz w:val="56"/>
          <w:szCs w:val="56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>
                <wp:simplePos x="0" y="0"/>
                <wp:positionH relativeFrom="column">
                  <wp:posOffset>1009650</wp:posOffset>
                </wp:positionH>
                <wp:positionV relativeFrom="paragraph">
                  <wp:posOffset>3086100</wp:posOffset>
                </wp:positionV>
                <wp:extent cx="1304925" cy="560705"/>
                <wp:effectExtent l="0" t="0" r="0" b="0"/>
                <wp:wrapNone/>
                <wp:docPr id="7" name="WordArt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1304925" cy="560705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FB7163" w:rsidRPr="002401A7" w:rsidRDefault="00FB7163" w:rsidP="00FB71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401A7">
                              <w:rPr>
                                <w:rFonts w:ascii="Cursif" w:hAnsi="Cursif"/>
                                <w:color w:val="8080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Cm2 </w:t>
                            </w:r>
                            <w:proofErr w:type="spellStart"/>
                            <w:r w:rsidRPr="002401A7">
                              <w:rPr>
                                <w:rFonts w:ascii="Cursif" w:hAnsi="Cursif"/>
                                <w:color w:val="8080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Biancu</w:t>
                            </w:r>
                            <w:proofErr w:type="spellEnd"/>
                            <w:r w:rsidRPr="002401A7">
                              <w:rPr>
                                <w:rFonts w:ascii="Cursif" w:hAnsi="Cursif"/>
                                <w:color w:val="8080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e </w:t>
                            </w:r>
                            <w:proofErr w:type="spellStart"/>
                            <w:r w:rsidRPr="002401A7">
                              <w:rPr>
                                <w:rFonts w:ascii="Cursif" w:hAnsi="Cursif"/>
                                <w:color w:val="8080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Neru</w:t>
                            </w:r>
                            <w:proofErr w:type="spellEnd"/>
                            <w:r w:rsidRPr="002401A7">
                              <w:rPr>
                                <w:rFonts w:ascii="Cursif" w:hAnsi="Cursif"/>
                                <w:color w:val="8080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:rsidR="00FB7163" w:rsidRPr="002401A7" w:rsidRDefault="00FB7163" w:rsidP="00FB7163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r w:rsidRPr="002401A7">
                              <w:rPr>
                                <w:rFonts w:ascii="Cursif" w:hAnsi="Cursif"/>
                                <w:color w:val="80808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2018-2019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667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WordArt 34" o:spid="_x0000_s1027" type="#_x0000_t202" style="position:absolute;left:0;text-align:left;margin-left:79.5pt;margin-top:243pt;width:102.75pt;height:44.1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" filled="f" stroked="f">
                <o:lock v:ext="edit" shapetype="t"/>
                <v:textbox>
                  <w:txbxContent>
                    <w:p w:rsidR="00FB7163" w:rsidRPr="002401A7" w:rsidRDefault="00FB7163" w:rsidP="00FB716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401A7">
                        <w:rPr>
                          <w:rFonts w:ascii="Cursif" w:hAnsi="Cursif"/>
                          <w:color w:val="8080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Cm2 </w:t>
                      </w:r>
                      <w:proofErr w:type="spellStart"/>
                      <w:r w:rsidRPr="002401A7">
                        <w:rPr>
                          <w:rFonts w:ascii="Cursif" w:hAnsi="Cursif"/>
                          <w:color w:val="8080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Biancu</w:t>
                      </w:r>
                      <w:proofErr w:type="spellEnd"/>
                      <w:r w:rsidRPr="002401A7">
                        <w:rPr>
                          <w:rFonts w:ascii="Cursif" w:hAnsi="Cursif"/>
                          <w:color w:val="8080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e </w:t>
                      </w:r>
                      <w:proofErr w:type="spellStart"/>
                      <w:r w:rsidRPr="002401A7">
                        <w:rPr>
                          <w:rFonts w:ascii="Cursif" w:hAnsi="Cursif"/>
                          <w:color w:val="8080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Neru</w:t>
                      </w:r>
                      <w:proofErr w:type="spellEnd"/>
                      <w:r w:rsidRPr="002401A7">
                        <w:rPr>
                          <w:rFonts w:ascii="Cursif" w:hAnsi="Cursif"/>
                          <w:color w:val="8080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:rsidR="00FB7163" w:rsidRPr="002401A7" w:rsidRDefault="00FB7163" w:rsidP="00FB7163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r w:rsidRPr="002401A7">
                        <w:rPr>
                          <w:rFonts w:ascii="Cursif" w:hAnsi="Cursif"/>
                          <w:color w:val="80808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2018-2019</w:t>
                      </w:r>
                    </w:p>
                  </w:txbxContent>
                </v:textbox>
              </v:shape>
            </w:pict>
          </mc:Fallback>
        </mc:AlternateContent>
      </w:r>
      <w:r w:rsidRPr="00872510">
        <w:rPr>
          <w:rFonts w:ascii="cursive" w:hAnsi="cursive"/>
          <w:noProof/>
          <w:sz w:val="56"/>
          <w:szCs w:val="56"/>
          <w:u w:val="single"/>
          <w:lang w:val="fr-FR" w:eastAsia="fr-FR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314325</wp:posOffset>
                </wp:positionH>
                <wp:positionV relativeFrom="paragraph">
                  <wp:posOffset>504825</wp:posOffset>
                </wp:positionV>
                <wp:extent cx="1981200" cy="3228975"/>
                <wp:effectExtent l="0" t="0" r="19050" b="28575"/>
                <wp:wrapNone/>
                <wp:docPr id="8" name="Rectangle 17" descr="Papyrus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81200" cy="3228975"/>
                        </a:xfrm>
                        <a:prstGeom prst="rect">
                          <a:avLst/>
                        </a:prstGeom>
                        <a:blipFill dpi="0" rotWithShape="0">
                          <a:blip r:embed="rId11"/>
                          <a:srcRect/>
                          <a:tile tx="0" ty="0" sx="100000" sy="100000" flip="none" algn="tl"/>
                        </a:blip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DD76FD" id="Rectangle 17" o:spid="_x0000_s1026" alt="Papyrus" style="position:absolute;margin-left:24.75pt;margin-top:39.75pt;width:156pt;height:254.2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">
                <v:fill r:id="rId12" o:title="Papyrus" recolor="t" type="tile"/>
              </v:rect>
            </w:pict>
          </mc:Fallback>
        </mc:AlternateContent>
      </w:r>
      <w:r w:rsidRPr="00872510">
        <w:rPr>
          <w:rFonts w:ascii="cursive" w:hAnsi="cursive"/>
          <w:sz w:val="56"/>
          <w:szCs w:val="56"/>
          <w:u w:val="single"/>
          <w:lang w:val="fr-FR"/>
        </w:rPr>
        <w:t>CD Entre Chants et champs</w:t>
      </w:r>
    </w:p>
    <w:p w:rsidR="00872510" w:rsidRDefault="00872510" w:rsidP="00872510">
      <w:pPr>
        <w:rPr>
          <w:rFonts w:ascii="cursive" w:hAnsi="cursive"/>
          <w:sz w:val="56"/>
          <w:szCs w:val="56"/>
          <w:u w:val="single"/>
          <w:lang w:val="fr-FR"/>
        </w:rPr>
      </w:pPr>
    </w:p>
    <w:p w:rsidR="00872510" w:rsidRDefault="00872510" w:rsidP="00872510">
      <w:pPr>
        <w:tabs>
          <w:tab w:val="left" w:pos="4245"/>
        </w:tabs>
        <w:rPr>
          <w:rFonts w:ascii="cursive" w:hAnsi="cursive"/>
          <w:sz w:val="56"/>
          <w:szCs w:val="56"/>
          <w:lang w:val="fr-FR"/>
        </w:rPr>
      </w:pPr>
      <w:r>
        <w:rPr>
          <w:rFonts w:ascii="cursive" w:hAnsi="cursive"/>
          <w:sz w:val="56"/>
          <w:szCs w:val="56"/>
          <w:lang w:val="fr-FR"/>
        </w:rPr>
        <w:tab/>
      </w:r>
      <w:r w:rsidRPr="00872510">
        <w:rPr>
          <w:rFonts w:ascii="cursive" w:hAnsi="cursive"/>
          <w:sz w:val="56"/>
          <w:szCs w:val="56"/>
          <w:u w:val="single"/>
          <w:lang w:val="fr-FR"/>
        </w:rPr>
        <w:t>Bon de commande</w:t>
      </w:r>
      <w:r>
        <w:rPr>
          <w:rFonts w:ascii="cursive" w:hAnsi="cursive"/>
          <w:sz w:val="56"/>
          <w:szCs w:val="56"/>
          <w:lang w:val="fr-FR"/>
        </w:rPr>
        <w:t xml:space="preserve"> : </w:t>
      </w:r>
    </w:p>
    <w:p w:rsidR="00872510" w:rsidRDefault="00872510" w:rsidP="00872510">
      <w:pPr>
        <w:tabs>
          <w:tab w:val="left" w:pos="4245"/>
        </w:tabs>
        <w:rPr>
          <w:rFonts w:ascii="cursive" w:hAnsi="cursive"/>
          <w:sz w:val="56"/>
          <w:szCs w:val="56"/>
          <w:lang w:val="fr-FR"/>
        </w:rPr>
      </w:pPr>
      <w:r>
        <w:rPr>
          <w:rFonts w:ascii="cursive" w:hAnsi="cursive"/>
          <w:sz w:val="56"/>
          <w:szCs w:val="56"/>
          <w:lang w:val="fr-FR"/>
        </w:rPr>
        <w:t xml:space="preserve">                            Prix  5 € ou plus</w:t>
      </w:r>
      <w:r>
        <w:rPr>
          <w:sz w:val="56"/>
          <w:szCs w:val="56"/>
          <w:lang w:val="fr-FR"/>
        </w:rPr>
        <w:t xml:space="preserve"> …</w:t>
      </w:r>
    </w:p>
    <w:p w:rsidR="00872510" w:rsidRDefault="00872510" w:rsidP="00872510">
      <w:pPr>
        <w:tabs>
          <w:tab w:val="left" w:pos="4245"/>
        </w:tabs>
        <w:rPr>
          <w:rFonts w:ascii="cursive" w:hAnsi="cursive"/>
          <w:sz w:val="56"/>
          <w:szCs w:val="56"/>
          <w:lang w:val="fr-FR"/>
        </w:rPr>
      </w:pPr>
      <w:r>
        <w:rPr>
          <w:rFonts w:ascii="cursive" w:hAnsi="cursive"/>
          <w:sz w:val="56"/>
          <w:szCs w:val="56"/>
          <w:lang w:val="fr-FR"/>
        </w:rPr>
        <w:tab/>
        <w:t xml:space="preserve"> Nombre de CD : ----------</w:t>
      </w:r>
    </w:p>
    <w:p w:rsidR="00872510" w:rsidRDefault="00872510" w:rsidP="00872510">
      <w:pPr>
        <w:rPr>
          <w:rFonts w:ascii="cursive" w:hAnsi="cursive"/>
          <w:sz w:val="56"/>
          <w:szCs w:val="56"/>
          <w:lang w:val="fr-FR"/>
        </w:rPr>
      </w:pPr>
      <w:r>
        <w:rPr>
          <w:rFonts w:ascii="cursive" w:hAnsi="cursive"/>
          <w:sz w:val="56"/>
          <w:szCs w:val="56"/>
          <w:lang w:val="fr-FR"/>
        </w:rPr>
        <w:t xml:space="preserve">                         </w:t>
      </w:r>
      <w:bookmarkStart w:id="0" w:name="_GoBack"/>
      <w:bookmarkEnd w:id="0"/>
      <w:r>
        <w:rPr>
          <w:rFonts w:ascii="cursive" w:hAnsi="cursive"/>
          <w:sz w:val="56"/>
          <w:szCs w:val="56"/>
          <w:lang w:val="fr-FR"/>
        </w:rPr>
        <w:t xml:space="preserve">    Nom : ---------------------------------</w:t>
      </w:r>
    </w:p>
    <w:p w:rsidR="00872510" w:rsidRDefault="00872510" w:rsidP="00872510">
      <w:pPr>
        <w:tabs>
          <w:tab w:val="left" w:pos="4620"/>
        </w:tabs>
        <w:rPr>
          <w:rFonts w:ascii="cursive" w:hAnsi="cursive"/>
          <w:sz w:val="56"/>
          <w:szCs w:val="56"/>
          <w:lang w:val="fr-FR"/>
        </w:rPr>
      </w:pPr>
      <w:r>
        <w:rPr>
          <w:rFonts w:ascii="cursive" w:hAnsi="cursive"/>
          <w:sz w:val="56"/>
          <w:szCs w:val="56"/>
          <w:lang w:val="fr-FR"/>
        </w:rPr>
        <w:t xml:space="preserve">                          Règlement au nom de l</w:t>
      </w:r>
      <w:r>
        <w:rPr>
          <w:sz w:val="56"/>
          <w:szCs w:val="56"/>
          <w:lang w:val="fr-FR"/>
        </w:rPr>
        <w:t>’</w:t>
      </w:r>
      <w:r>
        <w:rPr>
          <w:rFonts w:ascii="cursive" w:hAnsi="cursive"/>
          <w:sz w:val="56"/>
          <w:szCs w:val="56"/>
          <w:lang w:val="fr-FR"/>
        </w:rPr>
        <w:t>Apel St Irénée.</w:t>
      </w:r>
    </w:p>
    <w:p w:rsidR="00872510" w:rsidRDefault="00872510" w:rsidP="00872510">
      <w:pPr>
        <w:tabs>
          <w:tab w:val="left" w:pos="4620"/>
        </w:tabs>
        <w:rPr>
          <w:rFonts w:ascii="cursive" w:hAnsi="cursive"/>
          <w:sz w:val="56"/>
          <w:szCs w:val="56"/>
          <w:lang w:val="fr-FR"/>
        </w:rPr>
      </w:pPr>
      <w:r>
        <w:rPr>
          <w:rFonts w:ascii="cursive" w:hAnsi="cursive"/>
          <w:sz w:val="56"/>
          <w:szCs w:val="56"/>
          <w:lang w:val="fr-FR"/>
        </w:rPr>
        <w:t xml:space="preserve">                                 Merci, </w:t>
      </w:r>
    </w:p>
    <w:p w:rsidR="00872510" w:rsidRPr="00872510" w:rsidRDefault="00872510" w:rsidP="00872510">
      <w:pPr>
        <w:tabs>
          <w:tab w:val="left" w:pos="4620"/>
        </w:tabs>
        <w:rPr>
          <w:rFonts w:ascii="cursive" w:hAnsi="cursive"/>
          <w:sz w:val="56"/>
          <w:szCs w:val="56"/>
          <w:lang w:val="fr-FR"/>
        </w:rPr>
      </w:pPr>
      <w:r>
        <w:rPr>
          <w:rFonts w:ascii="cursive" w:hAnsi="cursive"/>
          <w:sz w:val="56"/>
          <w:szCs w:val="56"/>
          <w:lang w:val="fr-FR"/>
        </w:rPr>
        <w:t xml:space="preserve">                                   Les CM2 </w:t>
      </w:r>
      <w:proofErr w:type="spellStart"/>
      <w:r>
        <w:rPr>
          <w:rFonts w:ascii="cursive" w:hAnsi="cursive"/>
          <w:sz w:val="56"/>
          <w:szCs w:val="56"/>
          <w:lang w:val="fr-FR"/>
        </w:rPr>
        <w:t>Biancu</w:t>
      </w:r>
      <w:proofErr w:type="spellEnd"/>
      <w:r>
        <w:rPr>
          <w:rFonts w:ascii="cursive" w:hAnsi="cursive"/>
          <w:sz w:val="56"/>
          <w:szCs w:val="56"/>
          <w:lang w:val="fr-FR"/>
        </w:rPr>
        <w:t xml:space="preserve"> e </w:t>
      </w:r>
      <w:proofErr w:type="spellStart"/>
      <w:r>
        <w:rPr>
          <w:rFonts w:ascii="cursive" w:hAnsi="cursive"/>
          <w:sz w:val="56"/>
          <w:szCs w:val="56"/>
          <w:lang w:val="fr-FR"/>
        </w:rPr>
        <w:t>Neru</w:t>
      </w:r>
      <w:proofErr w:type="spellEnd"/>
    </w:p>
    <w:sectPr w:rsidR="00872510" w:rsidRPr="00872510" w:rsidSect="00CE0FD6">
      <w:pgSz w:w="11907" w:h="16839" w:code="9"/>
      <w:pgMar w:top="360" w:right="360" w:bottom="302" w:left="360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ursive">
    <w:panose1 w:val="02000000000000000000"/>
    <w:charset w:val="00"/>
    <w:family w:val="auto"/>
    <w:pitch w:val="variable"/>
    <w:sig w:usb0="00000287" w:usb1="00000000" w:usb2="00000000" w:usb3="00000000" w:csb0="0000001F" w:csb1="00000000"/>
  </w:font>
  <w:font w:name="Cursif">
    <w:altName w:val="Calibri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1191FB3"/>
    <w:multiLevelType w:val="hybridMultilevel"/>
    <w:tmpl w:val="710405A4"/>
    <w:lvl w:ilvl="0" w:tplc="250CAD22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45BD3"/>
    <w:rsid w:val="002401A7"/>
    <w:rsid w:val="002D5173"/>
    <w:rsid w:val="004504C2"/>
    <w:rsid w:val="0045506D"/>
    <w:rsid w:val="00480BFD"/>
    <w:rsid w:val="004838AA"/>
    <w:rsid w:val="005A0289"/>
    <w:rsid w:val="00702E87"/>
    <w:rsid w:val="00840D46"/>
    <w:rsid w:val="00872510"/>
    <w:rsid w:val="008A355B"/>
    <w:rsid w:val="00B346E7"/>
    <w:rsid w:val="00B45BD3"/>
    <w:rsid w:val="00CE0FD6"/>
    <w:rsid w:val="00FB7163"/>
    <w:rsid w:val="00FF10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o:colormru v:ext="edit" colors="#cff,#603,#3a001d,#4c0026,#0c6"/>
    </o:shapedefaults>
    <o:shapelayout v:ext="edit">
      <o:idmap v:ext="edit" data="1"/>
    </o:shapelayout>
  </w:shapeDefaults>
  <w:decimalSymbol w:val=","/>
  <w:listSeparator w:val=";"/>
  <w14:docId w14:val="31EF865C"/>
  <w15:docId w15:val="{D0F8041A-8CE2-4978-B6CF-B29085F5CC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rFonts w:eastAsia="Times New Roman"/>
      <w:lang w:val="en-GB" w:eastAsia="zh-CN"/>
    </w:rPr>
  </w:style>
  <w:style w:type="paragraph" w:styleId="Titre1">
    <w:name w:val="heading 1"/>
    <w:basedOn w:val="Normal"/>
    <w:next w:val="Normal"/>
    <w:qFormat/>
    <w:pPr>
      <w:keepNext/>
      <w:outlineLvl w:val="0"/>
    </w:pPr>
    <w:rPr>
      <w:rFonts w:eastAsia="SimSun"/>
      <w:sz w:val="52"/>
      <w:szCs w:val="52"/>
    </w:rPr>
  </w:style>
  <w:style w:type="paragraph" w:styleId="Titre2">
    <w:name w:val="heading 2"/>
    <w:basedOn w:val="Normal"/>
    <w:next w:val="Normal"/>
    <w:qFormat/>
    <w:pPr>
      <w:keepNext/>
      <w:jc w:val="center"/>
      <w:outlineLvl w:val="1"/>
    </w:pPr>
    <w:rPr>
      <w:rFonts w:eastAsia="SimSun"/>
      <w:sz w:val="52"/>
      <w:szCs w:val="5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rPr>
      <w:sz w:val="96"/>
      <w:szCs w:val="96"/>
    </w:rPr>
  </w:style>
  <w:style w:type="paragraph" w:styleId="Corpsdetexte2">
    <w:name w:val="Body Text 2"/>
    <w:basedOn w:val="Normal"/>
    <w:pPr>
      <w:jc w:val="center"/>
    </w:pPr>
    <w:rPr>
      <w:i/>
      <w:sz w:val="52"/>
      <w:szCs w:val="52"/>
    </w:rPr>
  </w:style>
  <w:style w:type="paragraph" w:styleId="NormalWeb">
    <w:name w:val="Normal (Web)"/>
    <w:basedOn w:val="Normal"/>
    <w:uiPriority w:val="99"/>
    <w:semiHidden/>
    <w:unhideWhenUsed/>
    <w:rsid w:val="00FB7163"/>
    <w:pPr>
      <w:spacing w:before="100" w:beforeAutospacing="1" w:after="100" w:afterAutospacing="1"/>
    </w:pPr>
    <w:rPr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semiHidden/>
    <w:unhideWhenUsed/>
    <w:rsid w:val="005A0289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semiHidden/>
    <w:rsid w:val="005A0289"/>
    <w:rPr>
      <w:rFonts w:ascii="Segoe UI" w:eastAsia="Times New Roman" w:hAnsi="Segoe UI" w:cs="Segoe UI"/>
      <w:sz w:val="18"/>
      <w:szCs w:val="18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5.jpeg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openxmlformats.org/officeDocument/2006/relationships/styles" Target="style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erlier\AppData\Roaming\Microsoft\Templates\Jaquettes%20de%20bo&#238;te%20de%20CD%20pour%20noter%20les%20donn&#233;es%20sauvegard&#233;es(2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958530-EC23-4EA0-B770-B1FEED017F7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ED5B4E3-3EB3-4358-A763-4F8D34531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Jaquettes de boîte de CD pour noter les données sauvegardées(2).dotx</Template>
  <TotalTime>1</TotalTime>
  <Pages>1</Pages>
  <Words>56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Merlier</dc:creator>
  <cp:keywords/>
  <dc:description/>
  <cp:lastModifiedBy>Thierry Merlier</cp:lastModifiedBy>
  <cp:revision>2</cp:revision>
  <cp:lastPrinted>2018-11-11T17:09:00Z</cp:lastPrinted>
  <dcterms:created xsi:type="dcterms:W3CDTF">2018-11-11T17:12:00Z</dcterms:created>
  <dcterms:modified xsi:type="dcterms:W3CDTF">2018-11-11T17:12:00Z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TC010130021036</vt:lpwstr>
  </property>
</Properties>
</file>